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312"/>
        </w:tabs>
        <w:rPr>
          <w:rFonts w:ascii="仿宋" w:hAnsi="仿宋" w:eastAsia="仿宋" w:cs="仿宋"/>
          <w:sz w:val="32"/>
          <w:szCs w:val="32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95250</wp:posOffset>
                </wp:positionV>
                <wp:extent cx="1200785" cy="419100"/>
                <wp:effectExtent l="8255" t="7620" r="10160" b="11430"/>
                <wp:wrapNone/>
                <wp:docPr id="1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开始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174pt;margin-top:7.5pt;height:33pt;width:94.55pt;z-index:251659264;v-text-anchor:middle;mso-width-relative:page;mso-height-relative:page;" filled="f" stroked="t" coordsize="21600,21600" arcsize="0.5" o:gfxdata="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Hcxb7bAAAACQEAAA8A&#10;AAAAAAAAAQAgAAAAIgAAAGRycy9kb3ducmV2LnhtbFBLAQIUABQAAAAIAIdO4kCNLCBGFAIAAEkE&#10;AAAOAAAAAAAAAAEAIAAAACoBAABkcnMvZTJvRG9jLnhtbFBLBQYAAAAABgAGAFkBAACw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开始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329565"/>
                <wp:effectExtent l="52070" t="0" r="62230" b="1333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21.25pt;margin-top:9.3pt;height:25.95pt;width:0pt;z-index:251660288;mso-width-relative:page;mso-height-relative:page;" filled="f" stroked="t" coordsize="21600,21600" o:gfxdata="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xkd67WAAAACQEAAA8AAAAAAAAAAQAgAAAAIgAAAGRycy9kb3ducmV2&#10;LnhtbFBLAQIUABQAAAAIAIdO4kBRwuFD/gEAAO4DAAAOAAAAAAAAAAEAIAAAACU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0" cy="594360"/>
                <wp:effectExtent l="7620" t="7620" r="11430" b="2667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943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请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申请人在线提出申请或到政务服务窗口提交申请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26pt;margin-top:0pt;height:46.8pt;width:270pt;z-index:251661312;v-text-anchor:middle;mso-width-relative:page;mso-height-relative:page;" filled="f" stroked="t" coordsize="21600,21600" o:gfxdata="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XR3m1AAAAAcBAAAPAAAAAAAA&#10;AAEAIAAAACIAAABkcnMvZG93bnJldi54bWxQSwECFAAUAAAACACHTuJAX3bZIk8CAAC/BAAADgAA&#10;AAAAAAABACAAAAAjAQAAZHJzL2Uyb0RvYy54bWxQSwUGAAAAAAYABgBZAQAA5AUAAAAA&#10;">
                <v:fill on="f" focussize="0,0"/>
                <v:stroke weight="1.25pt" color="#000000" joinstyle="miter"/>
                <v:imagedata o:title=""/>
                <o:lock v:ext="edit" aspectratio="f"/>
                <v:shadow on="t" color="#000000" opacity="0f" offset="0pt,4pt" origin="0f,0f" matrix="65536f,0f,0f,65536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请</w:t>
                      </w:r>
                    </w:p>
                    <w:p>
                      <w:pPr>
                        <w:spacing w:line="300" w:lineRule="exact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申请人在线提出申请或到政务服务窗口提交申请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0" cy="2037715"/>
                <wp:effectExtent l="7620" t="0" r="11430" b="635"/>
                <wp:wrapNone/>
                <wp:docPr id="10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7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y;margin-left:32.25pt;margin-top:8.25pt;height:160.45pt;width:0pt;z-index:251668480;mso-width-relative:page;mso-height-relative:page;" filled="f" stroked="t" coordsize="21600,21600" o:gfxdata="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w/p11gAAAAgBAAAPAAAAAAAAAAEAIAAAACIAAABkcnMvZG93bnJl&#10;di54bWxQSwECFAAUAAAACACHTuJAP1E4aP8BAAD5AwAADgAAAAAAAAABACAAAAAlAQAAZHJzL2Uy&#10;b0RvYy54bWxQSwUGAAAAAAYABgBZAQAAl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1219200" cy="0"/>
                <wp:effectExtent l="0" t="52070" r="0" b="62230"/>
                <wp:wrapNone/>
                <wp:docPr id="1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2.25pt;margin-top:8.25pt;height:0pt;width:96pt;z-index:251669504;mso-width-relative:page;mso-height-relative:page;" filled="f" stroked="t" coordsize="21600,21600" o:gfxdata="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k8DzUAAAACAEAAA8AAAAAAAAAAQAgAAAAIgAAAGRycy9kb3ducmV2&#10;LnhtbFBLAQIUABQAAAAIAIdO4kD9Sck9AAIAAPADAAAOAAAAAAAAAAEAIAAAACM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1824990</wp:posOffset>
                </wp:positionV>
                <wp:extent cx="1427480" cy="609600"/>
                <wp:effectExtent l="20320" t="8890" r="38100" b="1016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受理结果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4" type="#_x0000_t4" style="position:absolute;left:0pt;margin-left:168.8pt;margin-top:143.7pt;height:48pt;width:112.4pt;z-index:251665408;v-text-anchor:middle;mso-width-relative:page;mso-height-relative:page;" filled="f" stroked="t" coordsize="21600,21600" o:gfxdata="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spU2NsAAAAL&#10;AQAADwAAAAAAAAABACAAAAAiAAAAZHJzL2Rvd25yZXYueG1sUEsBAhQAFAAAAAgAh07iQDeEVzEZ&#10;AgAAJQQAAA4AAAAAAAAAAQAgAAAAKgEAAGRycy9lMm9Eb2MueG1sUEsFBgAAAAAGAAYAWQEAALUF&#10;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受理结果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2438400</wp:posOffset>
                </wp:positionV>
                <wp:extent cx="8255" cy="419100"/>
                <wp:effectExtent l="45720" t="0" r="60325" b="0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91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25.05pt;margin-top:192pt;height:33pt;width:0.65pt;z-index:251666432;mso-width-relative:page;mso-height-relative:page;" filled="f" stroked="t" coordsize="21600,21600" o:gfxdata="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dVt1wAAAAsBAAAPAAAAAAAAAAEAIAAAACIAAABkcnMvZG93&#10;bnJldi54bWxQSwECFAAUAAAACACHTuJAeVZhoQECAADx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4552950</wp:posOffset>
                </wp:positionV>
                <wp:extent cx="639445" cy="276225"/>
                <wp:effectExtent l="0" t="0" r="0" b="0"/>
                <wp:wrapNone/>
                <wp:docPr id="1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0.5pt;margin-top:358.5pt;height:21.75pt;width:50.35pt;z-index:251677696;mso-width-relative:page;mso-height-relative:page;" filled="f" stroked="f" coordsize="21600,21600" o:gfxdata="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4TD3X3AAAAAsBAAAPAAAAAAAAAAEAIAAAACIAAABkcnMvZG93bnJldi54bWxQSwECFAAU&#10;AAAACACHTuJAobFAxLQBAABXAwAADgAAAAAAAAABACAAAAAr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3891915</wp:posOffset>
                </wp:positionV>
                <wp:extent cx="1427480" cy="609600"/>
                <wp:effectExtent l="20320" t="8890" r="38100" b="10160"/>
                <wp:wrapNone/>
                <wp:docPr id="1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4" type="#_x0000_t4" style="position:absolute;left:0pt;margin-left:169.65pt;margin-top:306.45pt;height:48pt;width:112.4pt;z-index:251671552;v-text-anchor:middle;mso-width-relative:page;mso-height-relative:page;" filled="f" stroked="t" coordsize="21600,21600" o:gfxdata="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roYFvcAAAA&#10;CwEAAA8AAAAAAAAAAQAgAAAAIgAAAGRycy9kb3ducmV2LnhtbFBLAQIUABQAAAAIAIdO4kANvBid&#10;GQIAACcEAAAOAAAAAAAAAAEAIAAAACsBAABkcnMvZTJvRG9jLnhtbFBLBQYAAAAABgAGAFkBAAC2&#10;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0</wp:posOffset>
                </wp:positionV>
                <wp:extent cx="685800" cy="1981200"/>
                <wp:effectExtent l="7620" t="2540" r="11430" b="16510"/>
                <wp:wrapNone/>
                <wp:docPr id="1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9812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 y;margin-left:-117pt;margin-top:0pt;height:156pt;width:54pt;z-index:251673600;mso-width-relative:page;mso-height-relative:page;" filled="f" stroked="t" coordsize="21600,21600" o:gfxdata="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ioUM2AAAAAoBAAAPAAAAAAAAAAEAIAAAACIA&#10;AABkcnMvZG93bnJldi54bWxQSwECFAAUAAAACACHTuJA+p1lxAkCAAAJBAAADgAAAAAAAAABACAA&#10;AAAnAQAAZHJzL2Uyb0RvYy54bWxQSwUGAAAAAAYABgBZAQAAo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3810</wp:posOffset>
                </wp:positionV>
                <wp:extent cx="0" cy="371475"/>
                <wp:effectExtent l="52070" t="0" r="62230" b="9525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x;margin-left:222.05pt;margin-top:0.3pt;height:29.25pt;width:0pt;z-index:251663360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rBU59QAAAAHAQAADwAAAAAAAAABACAAAAAiAAAAZHJzL2Rv&#10;d25yZXYueG1sUEsBAhQAFAAAAAgAh07iQF/cfPwFAgAA+QMAAA4AAAAAAAAAAQAgAAAAIwEAAGRy&#10;cy9lMm9Eb2MueG1sUEsFBgAAAAAGAAYAWQEAAJo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400300" cy="666750"/>
                <wp:effectExtent l="8255" t="7620" r="10795" b="11430"/>
                <wp:wrapNone/>
                <wp:docPr id="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理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收到申请材料后，决定是否受理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35pt;margin-top:0pt;height:52.5pt;width:189pt;z-index:251662336;v-text-anchor:middle;mso-width-relative:page;mso-height-relative:page;" filled="f" stroked="t" coordsize="21600,21600" o:gfxdata="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OTAk/WAAAACAEAAA8AAAAAAAAAAQAgAAAA&#10;IgAAAGRycy9kb3ducmV2LnhtbFBLAQIUABQAAAAIAIdO4kDRI6y5DQIAAB0EAAAOAAAAAAAAAAEA&#10;IAAAACUBAABkcnMvZTJvRG9jLnhtbFBLBQYAAAAABgAGAFkBAACk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受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理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收到申请材料后，决定是否受理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133350</wp:posOffset>
                </wp:positionV>
                <wp:extent cx="1676400" cy="203835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3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不属于许可范畴或不属于职权范围内，不予受理，并书面说明理由。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材料不齐全，或者不符合法定形式的，退回并书面告知补正材料。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材料齐全，符合法定形式，或者按照要求提交全部补正材料的，予以受理。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left="360"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7pt;margin-top:10.5pt;height:160.5pt;width:132pt;z-index:251684864;mso-width-relative:page;mso-height-relative:page;" fillcolor="#FFFFFF" filled="t" stroked="f" coordsize="21600,21600" o:gfxdata="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9zmBNkAAAALAQAADwAAAAAAAAABACAAAAAiAAAA&#10;ZHJzL2Rvd25yZXYueG1sUEsBAhQAFAAAAAgAh07iQLNXyJzNAQAAlgMAAA4AAAAAAAAAAQAgAAAA&#10;KA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不属于许可范畴或不属于职权范围内，不予受理，并书面说明理由。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材料不齐全，或者不符合法定形式的，退回并书面告知补正材料。</w:t>
                      </w:r>
                    </w:p>
                    <w:p>
                      <w:pPr>
                        <w:pStyle w:val="9"/>
                        <w:spacing w:line="300" w:lineRule="exact"/>
                        <w:ind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材料齐全，符合法定形式，或者按照要求提交全部补正材料的，予以受理。</w:t>
                      </w:r>
                    </w:p>
                    <w:p>
                      <w:pPr>
                        <w:pStyle w:val="9"/>
                        <w:spacing w:line="300" w:lineRule="exact"/>
                        <w:ind w:left="360"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228600" cy="0"/>
                <wp:effectExtent l="0" t="9525" r="0" b="9525"/>
                <wp:wrapNone/>
                <wp:docPr id="3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419.4pt;margin-top:6.6pt;height:0pt;width:18pt;z-index:251687936;mso-width-relative:page;mso-height-relative:page;" filled="f" stroked="t" coordsize="21600,21600" o:gfxdata="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9zsKNMAAAAJAQAADwAAAAAAAAABACAAAAAiAAAAZHJzL2Rvd25yZXYueG1sUEsBAhQAFAAA&#10;AAgAh07iQGoxU9T0AQAA5QMAAA4AAAAAAAAAAQAgAAAAIg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38100" cy="2097405"/>
                <wp:effectExtent l="9525" t="0" r="9525" b="17145"/>
                <wp:wrapNone/>
                <wp:docPr id="2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0974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19.4pt;margin-top:6.6pt;height:165.15pt;width:3pt;z-index:251685888;mso-width-relative:page;mso-height-relative:page;" filled="f" stroked="t" coordsize="21600,21600" o:gfxdata="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k4XZ1QAAAAoBAAAPAAAAAAAAAAEAIAAAACIAAABkcnMvZG93bnJldi54bWxQ&#10;SwECFAAUAAAACACHTuJAMGJKu/oBAADqAwAADgAAAAAAAAABACAAAAAk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51435</wp:posOffset>
                </wp:positionV>
                <wp:extent cx="9525" cy="390525"/>
                <wp:effectExtent l="45085" t="0" r="59690" b="9525"/>
                <wp:wrapNone/>
                <wp:docPr id="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22.75pt;margin-top:4.05pt;height:30.75pt;width:0.75pt;z-index:251664384;mso-width-relative:page;mso-height-relative:page;" filled="f" stroked="t" coordsize="21600,21600" o:gfxdata="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eh1Q1wAAAAgBAAAPAAAAAAAAAAEAIAAAACIAAABkcnMvZG93&#10;bnJldi54bWxQSwECFAAUAAAACACHTuJAX4k/jAECAADy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45720</wp:posOffset>
                </wp:positionV>
                <wp:extent cx="639445" cy="2762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85pt;margin-top:3.6pt;height:21.75pt;width:50.35pt;z-index:251676672;mso-width-relative:page;mso-height-relative:page;" filled="f" stroked="f" coordsize="21600,21600" o:gfxdata="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wf3Q2QAAAAgBAAAPAAAAAAAAAAEAIAAAACIAAABkcnMvZG93bnJldi54bWxQSwECFAAUAAAA&#10;CACHTuJAyyCQJ7QBAABYAwAADgAAAAAAAAABACAAAAAoAQAAZHJzL2Uyb0RvYy54bWxQSwUGAAAA&#10;AAYABgBZAQAAT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152400</wp:posOffset>
                </wp:positionV>
                <wp:extent cx="1828800" cy="9525"/>
                <wp:effectExtent l="0" t="0" r="0" b="0"/>
                <wp:wrapNone/>
                <wp:docPr id="2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82pt;margin-top:12pt;height:0.75pt;width:144pt;z-index:251683840;mso-width-relative:page;mso-height-relative:page;" filled="f" stroked="t" coordsize="21600,21600" o:gfxdata="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sYw81gAAAAkBAAAPAAAAAAAAAAEAIAAAACIAAABkcnMvZG93bnJldi54bWxQSwECFAAUAAAA&#10;CACHTuJAEvW0B/ABAADqAwAADgAAAAAAAAABACAAAAAlAQAAZHJzL2Uyb0RvYy54bWxQSwUGAAAA&#10;AAYABgBZAQAAhwUAAAAA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152400</wp:posOffset>
                </wp:positionV>
                <wp:extent cx="1733550" cy="9525"/>
                <wp:effectExtent l="0" t="7620" r="0" b="11430"/>
                <wp:wrapNone/>
                <wp:docPr id="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y;margin-left:32.25pt;margin-top:12pt;height:0.75pt;width:136.5pt;z-index:251667456;mso-width-relative:page;mso-height-relative:page;" filled="f" stroked="t" coordsize="21600,21600" o:gfxdata="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aBQw1wAAAAgBAAAPAAAAAAAAAAEAIAAAACIAAABkcnMv&#10;ZG93bnJldi54bWxQSwECFAAUAAAACACHTuJAXM+Q2wQCAAD8AwAADgAAAAAAAAABACAAAAAmAQAA&#10;ZHJzL2Uyb0RvYy54bWxQSwUGAAAAAAYABgBZAQAAnA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-693420</wp:posOffset>
                </wp:positionV>
                <wp:extent cx="114300" cy="98425"/>
                <wp:effectExtent l="0" t="0" r="19050" b="15875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 y;margin-left:-45pt;margin-top:-54.6pt;height:7.75pt;width:9pt;z-index:251674624;mso-width-relative:page;mso-height-relative:page;" filled="f" stroked="t" coordsize="21600,21600" o:gfxdata="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MX7ydsAAAAMAQAADwAAAAAA&#10;AAABACAAAAAiAAAAZHJzL2Rvd25yZXYueG1sUEsBAhQAFAAAAAgAh07iQB1UjrwQAgAACAQAAA4A&#10;AAAAAAAAAQAgAAAAKgEAAGRycy9lMm9Eb2MueG1sUEsFBgAAAAAGAAYAWQEAAKw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21.2pt;margin-top:10.05pt;height:21.75pt;width:50.35pt;z-index:251677696;mso-width-relative:page;mso-height-relative:page;" filled="f" stroked="f" coordsize="21600,21600" o:gfxdata="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zdbx2wAAAAkBAAAPAAAAAAAAAAEAIAAAACIAAABkcnMvZG93bnJldi54bWxQSwECFAAU&#10;AAAACACHTuJAfRD3lbUBAABYAwAADgAAAAAAAAABACAAAAAq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85725</wp:posOffset>
                </wp:positionV>
                <wp:extent cx="4333240" cy="666750"/>
                <wp:effectExtent l="7620" t="7620" r="21590" b="11430"/>
                <wp:wrapNone/>
                <wp:docPr id="1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审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审核申请材料的内容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按实际需要开展书面审查或现场检查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提出审批建议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报决定岗审批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（承办机构：企业登记注册局）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57.8pt;margin-top:6.75pt;height:52.5pt;width:341.2pt;z-index:251670528;v-text-anchor:middle;mso-width-relative:page;mso-height-relative:page;" filled="f" stroked="t" coordsize="21600,21600" o:gfxdata="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cMbv1wAAAAoBAAAPAAAAAAAAAAEAIAAA&#10;ACIAAABkcnMvZG93bnJldi54bWxQSwECFAAUAAAACACHTuJAEMxeUA0CAAAeBAAADgAAAAAAAAAB&#10;ACAAAAAm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审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审核申请材料的内容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按实际需要开展书面审查或现场检查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提出审批建议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报决定岗审批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（承办机构：企业登记注册局）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1905</wp:posOffset>
                </wp:positionV>
                <wp:extent cx="228600" cy="0"/>
                <wp:effectExtent l="0" t="9525" r="0" b="9525"/>
                <wp:wrapNone/>
                <wp:docPr id="29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422.4pt;margin-top:0.15pt;height:0pt;width:18pt;z-index:251686912;mso-width-relative:page;mso-height-relative:page;" filled="f" stroked="t" coordsize="21600,21600" o:gfxdata="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Gy3HTQAAAABQEAAA8AAAAAAAAAAQAgAAAAIgAAAGRycy9kb3ducmV2LnhtbFBLAQIUABQAAAAI&#10;AIdO4kAHjnce9QEAAOUDAAAOAAAAAAAAAAEAIAAAAB8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156210</wp:posOffset>
                </wp:positionV>
                <wp:extent cx="1676400" cy="1381125"/>
                <wp:effectExtent l="0" t="0" r="0" b="0"/>
                <wp:wrapNone/>
                <wp:docPr id="3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通过：经承办机构审核通过，作出准予许可的决定。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不通过：作出不予许可的决定，通知申请人，说明理由。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30.5pt;margin-top:12.3pt;height:108.75pt;width:132pt;z-index:251689984;mso-width-relative:page;mso-height-relative:page;" fillcolor="#FFFFFF" filled="t" stroked="f" coordsize="21600,21600" o:gfxdata="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sk/xNcAAAALAQAADwAAAAAAAAABACAAAAAiAAAA&#10;ZHJzL2Rvd25yZXYueG1sUEsBAhQAFAAAAAgAh07iQEKaYqfPAQAAlwMAAA4AAAAAAAAAAQAgAAAA&#10;Jg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通过：经承办机构审核通过，作出准予许可的决定。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不通过：作出不予许可的决定，通知申请人，说明理由。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205740" cy="0"/>
                <wp:effectExtent l="0" t="9525" r="3810" b="9525"/>
                <wp:wrapNone/>
                <wp:docPr id="34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29pt;margin-top:13.8pt;height:0pt;width:16.2pt;z-index:251692032;mso-width-relative:page;mso-height-relative:page;" filled="f" stroked="t" coordsize="21600,21600" o:gfxdata="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5wwSTVAAAACQEAAA8AAAAAAAAAAQAgAAAAIgAAAGRycy9kb3ducmV2LnhtbFBLAQIU&#10;ABQAAAAIAIdO4kCBzZ1d9gEAAOU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0" cy="1390650"/>
                <wp:effectExtent l="9525" t="0" r="9525" b="0"/>
                <wp:wrapNone/>
                <wp:docPr id="3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429pt;margin-top:13.8pt;height:109.5pt;width:0pt;z-index:251691008;mso-width-relative:page;mso-height-relative:page;" filled="f" stroked="t" coordsize="21600,21600" o:gfxdata="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rW9djVAAAACgEAAA8AAAAAAAAAAQAgAAAAIgAAAGRycy9kb3ducmV2LnhtbFBLAQIU&#10;ABQAAAAIAIdO4kBfbiqz9gEAAOY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0" cy="386715"/>
                <wp:effectExtent l="52070" t="0" r="62230" b="13335"/>
                <wp:wrapNone/>
                <wp:docPr id="1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25pt;margin-top:12.3pt;height:30.45pt;width:0pt;z-index:251672576;mso-width-relative:page;mso-height-relative:page;" filled="f" stroked="t" coordsize="21600,21600" o:gfxdata="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h0g41gAAAAkBAAAPAAAAAAAAAAEAIAAAACIAAABkcnMvZG93bnJl&#10;di54bWxQSwECFAAUAAAACACHTuJAAdTwLP8BAADwAwAADgAAAAAAAAABACAAAAAlAQAAZHJzL2Uy&#10;b0RvYy54bWxQSwUGAAAAAAYABgBZAQAAlg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635</wp:posOffset>
                </wp:positionV>
                <wp:extent cx="1143000" cy="98425"/>
                <wp:effectExtent l="635" t="7620" r="18415" b="8255"/>
                <wp:wrapNone/>
                <wp:docPr id="1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 y;margin-left:-171pt;margin-top:0.05pt;height:7.75pt;width:90pt;z-index:251675648;mso-width-relative:page;mso-height-relative:page;" filled="f" stroked="t" coordsize="21600,21600" o:gfxdata="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koFRbVAAAACQEAAA8AAAAAAAAAAQAgAAAAIgAA&#10;AGRycy9kb3ducmV2LnhtbFBLAQIUABQAAAAIAIdO4kBpCKOTCwIAAAgEAAAOAAAAAAAAAAEAIAAA&#10;ACQBAABkcnMvZTJvRG9jLnhtbFBLBQYAAAAABgAGAFkBAACh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81.6pt;margin-top:10.05pt;height:21.75pt;width:50.35pt;z-index:251678720;mso-width-relative:page;mso-height-relative:page;" filled="f" stroked="f" coordsize="21600,21600" o:gfxdata="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65g99kAAAAJAQAADwAAAAAAAAABACAAAAAiAAAAZHJzL2Rvd25yZXYueG1sUEsBAhQAFAAA&#10;AAgAh07iQBaXAu61AQAAWAMAAA4AAAAAAAAAAQAgAAAAKA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40005</wp:posOffset>
                </wp:positionV>
                <wp:extent cx="1828800" cy="9525"/>
                <wp:effectExtent l="0" t="0" r="0" b="0"/>
                <wp:wrapNone/>
                <wp:docPr id="31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82pt;margin-top:3.15pt;height:0.75pt;width:144pt;z-index:251688960;mso-width-relative:page;mso-height-relative:page;" filled="f" stroked="t" coordsize="21600,21600" o:gfxdata="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TCndbWAAAABwEAAA8AAAAAAAAAAQAgAAAAIgAAAGRycy9kb3ducmV2LnhtbFBLAQIUABQAAAAI&#10;AIdO4kBbIYYS7wEAAOoDAAAOAAAAAAAAAAEAIAAAACUBAABkcnMvZTJvRG9jLnhtbFBLBQYAAAAA&#10;BgAGAFkBAACGBQAAAAA=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1223010</wp:posOffset>
                </wp:positionV>
                <wp:extent cx="0" cy="428625"/>
                <wp:effectExtent l="52070" t="0" r="62230" b="9525"/>
                <wp:wrapNone/>
                <wp:docPr id="3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;margin-left:224.2pt;margin-top:96.3pt;height:33.75pt;width:0pt;z-index:251694080;mso-width-relative:page;mso-height-relative:page;" filled="f" stroked="t" coordsize="21600,21600" o:gfxdata="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J7JpTYAAAACwEAAA8AAAAAAAAAAQAgAAAAIgAA&#10;AGRycy9kb3ducmV2LnhtbFBLAQIUABQAAAAIAIdO4kBW5qcrCAIAAPoDAAAOAAAAAAAAAAEAIAAA&#10;ACcBAABkcnMvZTJvRG9jLnhtbFBLBQYAAAAABgAGAFkBAACh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137160</wp:posOffset>
                </wp:positionV>
                <wp:extent cx="0" cy="428625"/>
                <wp:effectExtent l="52070" t="0" r="62230" b="9525"/>
                <wp:wrapNone/>
                <wp:docPr id="2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x;margin-left:224.2pt;margin-top:10.8pt;height:33.75pt;width:0pt;z-index:251681792;mso-width-relative:page;mso-height-relative:page;" filled="f" stroked="t" coordsize="21600,21600" o:gfxdata="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85XE9cAAAAJAQAADwAAAAAAAAABACAAAAAiAAAA&#10;ZHJzL2Rvd25yZXYueG1sUEsBAhQAFAAAAAgAh07iQA21oKAIAgAA+gMAAA4AAAAAAAAAAQAgAAAA&#10;JgEAAGRycy9lMm9Eb2MueG1sUEsFBgAAAAAGAAYAWQEAAKA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1194435</wp:posOffset>
                </wp:positionV>
                <wp:extent cx="4076700" cy="666750"/>
                <wp:effectExtent l="7620" t="7620" r="11430" b="11430"/>
                <wp:wrapNone/>
                <wp:docPr id="3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达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窗口邮寄或送达决定书、证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66pt;margin-top:94.05pt;height:52.5pt;width:321pt;z-index:251695104;v-text-anchor:middle;mso-width-relative:page;mso-height-relative:page;" filled="f" stroked="t" coordsize="21600,21600" o:gfxdata="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goP22QAAAAsBAAAPAAAAAAAAAAEA&#10;IAAAACIAAABkcnMvZG93bnJldi54bWxQSwECFAAUAAAACACHTuJAQYV+CQ4CAAAeBAAADgAAAAAA&#10;AAABACAAAAAoAQAAZHJzL2Uyb0RvYy54bWxQSwUGAAAAAAYABgBZAQAAqA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送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达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窗口邮寄或送达决定书、证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2112645</wp:posOffset>
                </wp:positionV>
                <wp:extent cx="1200785" cy="419100"/>
                <wp:effectExtent l="8255" t="7620" r="10160" b="11430"/>
                <wp:wrapNone/>
                <wp:docPr id="2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结束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5" o:spid="_x0000_s1026" o:spt="2" style="position:absolute;left:0pt;margin-left:177pt;margin-top:166.35pt;height:33pt;width:94.55pt;z-index:251679744;v-text-anchor:middle;mso-width-relative:page;mso-height-relative:page;" filled="f" stroked="t" coordsize="21600,21600" arcsize="0.5" o:gfxdata="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6reJt4AAAALAQAADwAAAAAAAAABACAAAAAiAAAAZHJzL2Rvd25y&#10;ZXYueG1sUEsBAhQAFAAAAAgAh07iQP8mp9cxAgAAVQQAAA4AAAAAAAAAAQAgAAAALQEAAGRycy9l&#10;Mm9Eb2MueG1sUEsFBgAAAAAGAAYAWQEAANA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结束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1861185</wp:posOffset>
                </wp:positionV>
                <wp:extent cx="0" cy="251460"/>
                <wp:effectExtent l="38100" t="0" r="38100" b="15240"/>
                <wp:wrapNone/>
                <wp:docPr id="2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3.5pt;margin-top:146.55pt;height:19.8pt;width:0pt;z-index:251682816;mso-width-relative:page;mso-height-relative:page;" filled="f" stroked="t" coordsize="21600,21600" o:gfxdata="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ttv6dsAAAALAQAADwAAAAAAAAABACAAAAAiAAAAZHJzL2Rvd25y&#10;ZXYueG1sUEsBAhQAFAAAAAgAh07iQEHwhIf7AQAA6A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160020</wp:posOffset>
                </wp:positionV>
                <wp:extent cx="4076700" cy="666750"/>
                <wp:effectExtent l="7620" t="7620" r="11430" b="11430"/>
                <wp:wrapNone/>
                <wp:docPr id="23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办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结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制作许可决定书或证书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66pt;margin-top:12.6pt;height:52.5pt;width:321pt;z-index:251680768;v-text-anchor:middle;mso-width-relative:page;mso-height-relative:page;" filled="f" stroked="t" coordsize="21600,21600" o:gfxdata="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XHh1gAAAAoBAAAPAAAAAAAAAAEAIAAA&#10;ACIAAABkcnMvZG93bnJldi54bWxQSwECFAAUAAAACACHTuJAp3HLGA4CAAAeBAAADgAAAAAAAAAB&#10;ACAAAAAl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办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结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制作许可决定书或证书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169545</wp:posOffset>
                </wp:positionV>
                <wp:extent cx="205740" cy="0"/>
                <wp:effectExtent l="0" t="9525" r="3810" b="9525"/>
                <wp:wrapNone/>
                <wp:docPr id="3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430.2pt;margin-top:13.35pt;height:0pt;width:16.2pt;z-index:251693056;mso-width-relative:page;mso-height-relative:page;" filled="f" stroked="t" coordsize="21600,21600" o:gfxdata="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VNwF9QAAAAJAQAADwAAAAAAAAABACAAAAAiAAAAZHJzL2Rvd25yZXYueG1sUEsBAhQA&#10;FAAAAAgAh07iQAoYFlH2AQAA5Q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5292F"/>
    <w:multiLevelType w:val="multilevel"/>
    <w:tmpl w:val="1455292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58036C9"/>
    <w:multiLevelType w:val="multilevel"/>
    <w:tmpl w:val="658036C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E0F0F"/>
    <w:rsid w:val="000413A0"/>
    <w:rsid w:val="000F5CB8"/>
    <w:rsid w:val="00131606"/>
    <w:rsid w:val="001434A3"/>
    <w:rsid w:val="001A45DD"/>
    <w:rsid w:val="001C6362"/>
    <w:rsid w:val="001E2183"/>
    <w:rsid w:val="00200CC0"/>
    <w:rsid w:val="00227591"/>
    <w:rsid w:val="0025404B"/>
    <w:rsid w:val="002771E6"/>
    <w:rsid w:val="002D5D15"/>
    <w:rsid w:val="00316B14"/>
    <w:rsid w:val="00363F26"/>
    <w:rsid w:val="00367B65"/>
    <w:rsid w:val="003874D0"/>
    <w:rsid w:val="00525A55"/>
    <w:rsid w:val="00583E99"/>
    <w:rsid w:val="005905E3"/>
    <w:rsid w:val="006C5ABD"/>
    <w:rsid w:val="0070428D"/>
    <w:rsid w:val="00721F8A"/>
    <w:rsid w:val="007441DC"/>
    <w:rsid w:val="007C6489"/>
    <w:rsid w:val="007F5BA9"/>
    <w:rsid w:val="008B5010"/>
    <w:rsid w:val="008D5439"/>
    <w:rsid w:val="008E05AE"/>
    <w:rsid w:val="00910AE9"/>
    <w:rsid w:val="0095218D"/>
    <w:rsid w:val="00962E31"/>
    <w:rsid w:val="009D7232"/>
    <w:rsid w:val="00A63BA1"/>
    <w:rsid w:val="00AA0C16"/>
    <w:rsid w:val="00AB5133"/>
    <w:rsid w:val="00AE54F4"/>
    <w:rsid w:val="00AE75D4"/>
    <w:rsid w:val="00B47699"/>
    <w:rsid w:val="00B96487"/>
    <w:rsid w:val="00C04897"/>
    <w:rsid w:val="00C576B5"/>
    <w:rsid w:val="00CA29ED"/>
    <w:rsid w:val="00CD65BF"/>
    <w:rsid w:val="00D05F32"/>
    <w:rsid w:val="00D1585E"/>
    <w:rsid w:val="00DB7E0D"/>
    <w:rsid w:val="00E2048D"/>
    <w:rsid w:val="00E33DDC"/>
    <w:rsid w:val="00E471F3"/>
    <w:rsid w:val="00E544E4"/>
    <w:rsid w:val="00EA741B"/>
    <w:rsid w:val="00F31FC7"/>
    <w:rsid w:val="00F3577F"/>
    <w:rsid w:val="00F51164"/>
    <w:rsid w:val="01BE0F0F"/>
    <w:rsid w:val="02AC0825"/>
    <w:rsid w:val="048F4674"/>
    <w:rsid w:val="04C17B16"/>
    <w:rsid w:val="07A17DF0"/>
    <w:rsid w:val="094510A6"/>
    <w:rsid w:val="09830D51"/>
    <w:rsid w:val="0A4B0D38"/>
    <w:rsid w:val="0A8646DD"/>
    <w:rsid w:val="0B163F9D"/>
    <w:rsid w:val="0B4A1F1F"/>
    <w:rsid w:val="0C1C1F84"/>
    <w:rsid w:val="0CD41597"/>
    <w:rsid w:val="0DB46719"/>
    <w:rsid w:val="0E757B8E"/>
    <w:rsid w:val="0EBB2893"/>
    <w:rsid w:val="0F037488"/>
    <w:rsid w:val="0F0D6962"/>
    <w:rsid w:val="0F947E10"/>
    <w:rsid w:val="0FE76311"/>
    <w:rsid w:val="101346F5"/>
    <w:rsid w:val="1023268E"/>
    <w:rsid w:val="11CA39D2"/>
    <w:rsid w:val="14A91569"/>
    <w:rsid w:val="14C6031B"/>
    <w:rsid w:val="15FC6204"/>
    <w:rsid w:val="160D5591"/>
    <w:rsid w:val="16DB1CC4"/>
    <w:rsid w:val="19FE3FC7"/>
    <w:rsid w:val="1A51228F"/>
    <w:rsid w:val="1A7D568D"/>
    <w:rsid w:val="1AC10F83"/>
    <w:rsid w:val="1B011D5B"/>
    <w:rsid w:val="1DBB3B4E"/>
    <w:rsid w:val="1FEB00E8"/>
    <w:rsid w:val="20F1031F"/>
    <w:rsid w:val="21BC2F87"/>
    <w:rsid w:val="21F3211F"/>
    <w:rsid w:val="22EF2064"/>
    <w:rsid w:val="246D6CD5"/>
    <w:rsid w:val="25673035"/>
    <w:rsid w:val="25E4650D"/>
    <w:rsid w:val="27AB7A79"/>
    <w:rsid w:val="29564D8C"/>
    <w:rsid w:val="29820D63"/>
    <w:rsid w:val="2BEB1894"/>
    <w:rsid w:val="2CB804CB"/>
    <w:rsid w:val="2E0B5ADF"/>
    <w:rsid w:val="2F8F0976"/>
    <w:rsid w:val="2FBF3789"/>
    <w:rsid w:val="318D34F9"/>
    <w:rsid w:val="32027219"/>
    <w:rsid w:val="33816C7F"/>
    <w:rsid w:val="340B70B1"/>
    <w:rsid w:val="34DB146B"/>
    <w:rsid w:val="386D0291"/>
    <w:rsid w:val="3AC44E54"/>
    <w:rsid w:val="3B3A4CE1"/>
    <w:rsid w:val="3B7E2302"/>
    <w:rsid w:val="3D7E7C3E"/>
    <w:rsid w:val="3DE467D7"/>
    <w:rsid w:val="3EAC1988"/>
    <w:rsid w:val="3F0B06E4"/>
    <w:rsid w:val="40032645"/>
    <w:rsid w:val="419C11B2"/>
    <w:rsid w:val="44913D0E"/>
    <w:rsid w:val="45FA0E02"/>
    <w:rsid w:val="471E4F3A"/>
    <w:rsid w:val="485E7417"/>
    <w:rsid w:val="48780795"/>
    <w:rsid w:val="4B676849"/>
    <w:rsid w:val="4B886B4B"/>
    <w:rsid w:val="4BDB6E9E"/>
    <w:rsid w:val="4C5602D3"/>
    <w:rsid w:val="4F473A36"/>
    <w:rsid w:val="4FCB71CA"/>
    <w:rsid w:val="500106A1"/>
    <w:rsid w:val="5181461D"/>
    <w:rsid w:val="537235BA"/>
    <w:rsid w:val="53823025"/>
    <w:rsid w:val="539C1EC3"/>
    <w:rsid w:val="53A92F23"/>
    <w:rsid w:val="54372538"/>
    <w:rsid w:val="54C11241"/>
    <w:rsid w:val="554A3723"/>
    <w:rsid w:val="57F51BB3"/>
    <w:rsid w:val="587C749D"/>
    <w:rsid w:val="58A73426"/>
    <w:rsid w:val="5BB53094"/>
    <w:rsid w:val="5D64663A"/>
    <w:rsid w:val="5E302E84"/>
    <w:rsid w:val="601C5E19"/>
    <w:rsid w:val="60C65A3B"/>
    <w:rsid w:val="60DA48B9"/>
    <w:rsid w:val="60EC0206"/>
    <w:rsid w:val="6279319D"/>
    <w:rsid w:val="628435D0"/>
    <w:rsid w:val="6304269A"/>
    <w:rsid w:val="6416166A"/>
    <w:rsid w:val="646B692A"/>
    <w:rsid w:val="64F32289"/>
    <w:rsid w:val="655258D6"/>
    <w:rsid w:val="6585514C"/>
    <w:rsid w:val="665132E6"/>
    <w:rsid w:val="671829DD"/>
    <w:rsid w:val="69F148CD"/>
    <w:rsid w:val="6A7F484F"/>
    <w:rsid w:val="6ABC19A9"/>
    <w:rsid w:val="6B4D4EC7"/>
    <w:rsid w:val="6BCF58A1"/>
    <w:rsid w:val="6C493135"/>
    <w:rsid w:val="6C5D6671"/>
    <w:rsid w:val="6CF0702F"/>
    <w:rsid w:val="6F290A89"/>
    <w:rsid w:val="70BE54A8"/>
    <w:rsid w:val="71021E1B"/>
    <w:rsid w:val="7280712F"/>
    <w:rsid w:val="72C279B7"/>
    <w:rsid w:val="7346017C"/>
    <w:rsid w:val="744532DA"/>
    <w:rsid w:val="76396336"/>
    <w:rsid w:val="76EA2A80"/>
    <w:rsid w:val="797B7F14"/>
    <w:rsid w:val="7A905436"/>
    <w:rsid w:val="7AA60028"/>
    <w:rsid w:val="7AAB5296"/>
    <w:rsid w:val="7B792180"/>
    <w:rsid w:val="7C212C45"/>
    <w:rsid w:val="7D9567B0"/>
    <w:rsid w:val="7F9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Users</Company>
  <Pages>1</Pages>
  <Words>10</Words>
  <Characters>58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2021-11-24T08:44:00Z</dcterms:created>
  <dc:creator>Sky123.Org</dc:creator>
  <cp:lastModifiedBy>莫言。</cp:lastModifiedBy>
  <dcterms:modified xsi:type="dcterms:W3CDTF">2024-01-11T08:06:17Z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6BE0BC61FB4B42BABD4451A0A308FEC0_13</vt:lpwstr>
  </property>
</Properties>
</file>